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2D7CAB57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9453D9">
        <w:rPr>
          <w:rFonts w:ascii="Calibri" w:eastAsia="Calibri" w:hAnsi="Calibri"/>
          <w:sz w:val="22"/>
          <w:szCs w:val="22"/>
          <w:lang w:val="sr-Latn-RS"/>
        </w:rPr>
        <w:t>3</w:t>
      </w:r>
      <w:r w:rsidR="00E47A0A">
        <w:rPr>
          <w:rFonts w:ascii="Calibri" w:eastAsia="Calibri" w:hAnsi="Calibri"/>
          <w:sz w:val="22"/>
          <w:szCs w:val="22"/>
          <w:lang w:val="sr-Latn-RS"/>
        </w:rPr>
        <w:t>5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01F9BAA4" w:rsidR="00964C1E" w:rsidRPr="00E47A0A" w:rsidRDefault="00E47A0A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Ламинат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7DB60F56" w:rsidR="00964C1E" w:rsidRPr="00E47A0A" w:rsidRDefault="00E47A0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Ламинат 6мм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547C5A53" w:rsidR="00964C1E" w:rsidRPr="00A52DC6" w:rsidRDefault="00E47A0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7FF39DEE" w:rsidR="00964C1E" w:rsidRPr="00A52DC6" w:rsidRDefault="00E47A0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37ACB3D0" w:rsidR="00964C1E" w:rsidRPr="00A52DC6" w:rsidRDefault="00964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769E72F2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626FD07F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4449E8AB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2C2E872E" w:rsidR="00964C1E" w:rsidRPr="00A52DC6" w:rsidRDefault="00964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283C4BA3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4441B7FD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777AFCD0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34EBC58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636" w14:textId="666C00A9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C27" w14:textId="62D37CEA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BCB" w14:textId="1FE6583A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C9A" w14:textId="1004B6D2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254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70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819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4A138B4E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310" w14:textId="32B85A33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2C9" w14:textId="000AA068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1163" w14:textId="4CC6C1EE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347" w14:textId="58624390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5B5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17F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84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04829A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F9D0" w14:textId="6641FA83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F88" w14:textId="2A890999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EB2" w14:textId="0B49D550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7C9" w14:textId="656914A4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AAF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C0C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558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2BDE7B6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07DF" w14:textId="6296D5AE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032" w14:textId="27F0F940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3682" w14:textId="4FB32DCD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EE3B" w14:textId="0C345BD2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D3B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43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2CD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4E73532A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07F7" w14:textId="1EE12ABE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4C65" w14:textId="0D8E15A6" w:rsidR="002E55DC" w:rsidRPr="00A52DC6" w:rsidRDefault="002E55DC" w:rsidP="007E622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AB57" w14:textId="6E1A99E0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EAC4" w14:textId="4F904E59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9F4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CEF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7C0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09E43A8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C24" w14:textId="373C2289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90D" w14:textId="08B58857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857F" w14:textId="68FB388E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632" w14:textId="3F317FA8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5C8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DA4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33AD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1A0327A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BB8" w14:textId="2F1D6D4C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80D" w14:textId="037EB61F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C21" w14:textId="09BF1B15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2CEB" w14:textId="1905ACB3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8E5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70B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04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A52DC6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A52DC6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="00964C1E"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1041FE12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5E272887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C7A8" w14:textId="77777777" w:rsidR="00775107" w:rsidRDefault="00775107" w:rsidP="00AD7978">
      <w:r>
        <w:separator/>
      </w:r>
    </w:p>
  </w:endnote>
  <w:endnote w:type="continuationSeparator" w:id="0">
    <w:p w14:paraId="6447C7E0" w14:textId="77777777" w:rsidR="00775107" w:rsidRDefault="00775107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1147" w14:textId="77777777" w:rsidR="00775107" w:rsidRDefault="00775107" w:rsidP="00AD7978">
      <w:r>
        <w:separator/>
      </w:r>
    </w:p>
  </w:footnote>
  <w:footnote w:type="continuationSeparator" w:id="0">
    <w:p w14:paraId="10EE9621" w14:textId="77777777" w:rsidR="00775107" w:rsidRDefault="00775107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70A43"/>
    <w:rsid w:val="00176996"/>
    <w:rsid w:val="001861F3"/>
    <w:rsid w:val="00186E38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E4A"/>
    <w:rsid w:val="002E55DC"/>
    <w:rsid w:val="00303E1A"/>
    <w:rsid w:val="0032435B"/>
    <w:rsid w:val="00356814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6B9C"/>
    <w:rsid w:val="00520471"/>
    <w:rsid w:val="00521F05"/>
    <w:rsid w:val="00551B2B"/>
    <w:rsid w:val="0055763D"/>
    <w:rsid w:val="00561DE7"/>
    <w:rsid w:val="00562641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C7A2F"/>
    <w:rsid w:val="007E6221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227"/>
    <w:rsid w:val="00924869"/>
    <w:rsid w:val="00930351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DC6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180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50</cp:revision>
  <cp:lastPrinted>2022-08-15T08:23:00Z</cp:lastPrinted>
  <dcterms:created xsi:type="dcterms:W3CDTF">2023-03-16T05:35:00Z</dcterms:created>
  <dcterms:modified xsi:type="dcterms:W3CDTF">2023-05-11T03:52:00Z</dcterms:modified>
</cp:coreProperties>
</file>